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BD7" w14:textId="77777777" w:rsidR="00B8631E" w:rsidRPr="00196A1E" w:rsidRDefault="008B43A8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710C6" wp14:editId="065B2C7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D96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2058A1" w:rsidRPr="00196A1E">
        <w:rPr>
          <w:b w:val="0"/>
          <w:sz w:val="16"/>
          <w:szCs w:val="16"/>
        </w:rPr>
        <w:t>ΠΑΡΑΡΤΗΜΑ Ι</w:t>
      </w:r>
    </w:p>
    <w:p w14:paraId="35208FA5" w14:textId="77777777" w:rsidR="00EE1BF5" w:rsidRDefault="00B8631E">
      <w:pPr>
        <w:pStyle w:val="3"/>
      </w:pPr>
      <w:r>
        <w:t>ΥΠΕΥΘΥΝΗ ΔΗΛΩΣΗ</w:t>
      </w:r>
    </w:p>
    <w:p w14:paraId="3D336AAF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8909FD3" w14:textId="77777777" w:rsidR="00B8631E" w:rsidRDefault="00B8631E">
      <w:pPr>
        <w:pStyle w:val="a3"/>
        <w:tabs>
          <w:tab w:val="clear" w:pos="4153"/>
          <w:tab w:val="clear" w:pos="8306"/>
        </w:tabs>
      </w:pPr>
    </w:p>
    <w:p w14:paraId="5F506334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FA9DFB" w14:textId="77777777" w:rsidR="00B8631E" w:rsidRDefault="00B8631E">
      <w:pPr>
        <w:pStyle w:val="a5"/>
        <w:jc w:val="left"/>
        <w:rPr>
          <w:bCs/>
          <w:sz w:val="22"/>
        </w:rPr>
      </w:pPr>
    </w:p>
    <w:p w14:paraId="0E8B62BB" w14:textId="77777777"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14:paraId="5E4EEC6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574A6C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3CEC455" w14:textId="069F5392" w:rsidR="002058A1" w:rsidRPr="00655126" w:rsidRDefault="00060D8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Το Συμβούλιο Διοίκησης</w:t>
            </w:r>
            <w:r w:rsidR="00A96AA1">
              <w:rPr>
                <w:rFonts w:ascii="Arial" w:hAnsi="Arial" w:cs="Arial"/>
                <w:b/>
                <w:sz w:val="16"/>
              </w:rPr>
              <w:t xml:space="preserve"> του Ελληνικού Μεσογειακού Πανεπιστημίου</w:t>
            </w:r>
          </w:p>
        </w:tc>
      </w:tr>
      <w:tr w:rsidR="00B8631E" w14:paraId="549F349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D14C66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C6C9203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C2A5655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3EBB2A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073D89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B25CB3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79B2DEC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7E4154A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E3347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6030EA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578D68E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58733D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B49C166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343595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F45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A9C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20A487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F6AE8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14:paraId="7874EC9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8A46FE9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661397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7CFF8C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F8A06EC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14:paraId="0D38467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2F49FBF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A12BA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B150B52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1603E94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44D7BED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97E38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1FD712D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B927C6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437BC28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93A33A8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8DC87CD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14:paraId="7F52A028" w14:textId="77777777" w:rsidR="002058A1" w:rsidRPr="0068163F" w:rsidRDefault="0068163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………………………..</w:t>
            </w:r>
            <w:r w:rsidRPr="0068163F">
              <w:rPr>
                <w:rFonts w:ascii="Arial" w:hAnsi="Arial" w:cs="Arial"/>
                <w:sz w:val="16"/>
              </w:rPr>
              <w:t>...................</w:t>
            </w:r>
            <w:r>
              <w:rPr>
                <w:rFonts w:ascii="Arial" w:hAnsi="Arial" w:cs="Arial"/>
                <w:sz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</w:rPr>
              <w:t>@</w:t>
            </w:r>
            <w:r>
              <w:rPr>
                <w:rFonts w:ascii="Arial" w:hAnsi="Arial" w:cs="Arial"/>
                <w:sz w:val="16"/>
                <w:lang w:val="en-US"/>
              </w:rPr>
              <w:t>hmu</w:t>
            </w:r>
            <w:r w:rsidRPr="0068163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  <w:lang w:val="en-US"/>
              </w:rPr>
              <w:t>gr</w:t>
            </w:r>
          </w:p>
        </w:tc>
      </w:tr>
    </w:tbl>
    <w:p w14:paraId="18F9D889" w14:textId="77777777" w:rsidR="00B8631E" w:rsidRDefault="00B8631E">
      <w:pPr>
        <w:rPr>
          <w:sz w:val="16"/>
        </w:rPr>
      </w:pPr>
    </w:p>
    <w:p w14:paraId="43F4B5DE" w14:textId="77777777" w:rsidR="00B8631E" w:rsidRDefault="00B8631E">
      <w:pPr>
        <w:sectPr w:rsidR="00B8631E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8631E" w14:paraId="6696700B" w14:textId="77777777" w:rsidTr="00060D87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DF1E509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</w:p>
          <w:p w14:paraId="63EC4683" w14:textId="77777777" w:rsidR="00B8631E" w:rsidRDefault="00B8631E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="00E7092E"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59EAED" w14:textId="77777777" w:rsidR="000D2694" w:rsidRDefault="000D2694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3DDC7A05" w14:textId="50591CD8" w:rsidR="00060D87" w:rsidRPr="00060D87" w:rsidRDefault="00060D87" w:rsidP="00060D87">
      <w:pPr>
        <w:rPr>
          <w:rFonts w:ascii="Calibri" w:hAnsi="Calibri" w:cs="Calibri"/>
          <w:color w:val="000000"/>
          <w:sz w:val="22"/>
          <w:szCs w:val="22"/>
        </w:rPr>
      </w:pPr>
      <w:r w:rsidRPr="00060D87">
        <w:rPr>
          <w:rFonts w:ascii="Calibri" w:hAnsi="Calibri" w:cs="Calibri"/>
          <w:color w:val="000000"/>
          <w:sz w:val="22"/>
          <w:szCs w:val="22"/>
        </w:rPr>
        <w:t xml:space="preserve">δε συντρέχουν στο πρόσωπό μου κωλύματα εκλογιμότητας ή ασυμβίβαστα κατά το άρθρο 24 του ν. 4957/2022. </w:t>
      </w:r>
    </w:p>
    <w:p w14:paraId="454AE5D1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655F4DC7" w14:textId="77777777" w:rsidR="009D762D" w:rsidRDefault="009D762D" w:rsidP="002058A1">
      <w:pPr>
        <w:pStyle w:val="a6"/>
        <w:ind w:left="0" w:right="484"/>
        <w:jc w:val="right"/>
        <w:rPr>
          <w:sz w:val="16"/>
        </w:rPr>
      </w:pPr>
    </w:p>
    <w:p w14:paraId="14E64762" w14:textId="77777777" w:rsidR="00060D87" w:rsidRDefault="00060D87" w:rsidP="002058A1">
      <w:pPr>
        <w:pStyle w:val="a6"/>
        <w:ind w:left="0" w:right="484"/>
        <w:jc w:val="right"/>
        <w:rPr>
          <w:sz w:val="16"/>
        </w:rPr>
      </w:pPr>
    </w:p>
    <w:p w14:paraId="6A5A9683" w14:textId="77777777" w:rsidR="00060D87" w:rsidRDefault="00060D87" w:rsidP="002058A1">
      <w:pPr>
        <w:pStyle w:val="a6"/>
        <w:ind w:left="0" w:right="484"/>
        <w:jc w:val="right"/>
        <w:rPr>
          <w:sz w:val="16"/>
        </w:rPr>
      </w:pPr>
    </w:p>
    <w:p w14:paraId="1437B6BE" w14:textId="72FCC575" w:rsidR="00B8631E" w:rsidRPr="00013635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5F0BD0">
        <w:rPr>
          <w:sz w:val="16"/>
        </w:rPr>
        <w:t>…-</w:t>
      </w:r>
      <w:r>
        <w:rPr>
          <w:sz w:val="16"/>
        </w:rPr>
        <w:t>…….</w:t>
      </w:r>
      <w:r w:rsidR="005F0BD0">
        <w:rPr>
          <w:sz w:val="16"/>
        </w:rPr>
        <w:t>-</w:t>
      </w:r>
      <w:r w:rsidR="0027488A">
        <w:rPr>
          <w:sz w:val="16"/>
        </w:rPr>
        <w:t>2</w:t>
      </w:r>
      <w:r w:rsidR="0027488A" w:rsidRPr="001A3CE5">
        <w:rPr>
          <w:sz w:val="16"/>
        </w:rPr>
        <w:t>02</w:t>
      </w:r>
    </w:p>
    <w:p w14:paraId="386A5CA2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14:paraId="637082E0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E59A4E9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0018812D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472038A5" w14:textId="77777777" w:rsidR="002058A1" w:rsidRDefault="002058A1" w:rsidP="002058A1">
      <w:pPr>
        <w:pStyle w:val="a6"/>
        <w:ind w:left="0"/>
        <w:jc w:val="right"/>
        <w:rPr>
          <w:sz w:val="16"/>
        </w:rPr>
      </w:pPr>
    </w:p>
    <w:p w14:paraId="3A29EC9B" w14:textId="77777777"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566D58A" w14:textId="77777777" w:rsidR="003A10A4" w:rsidRDefault="003A10A4" w:rsidP="002058A1">
      <w:pPr>
        <w:pStyle w:val="a6"/>
        <w:ind w:left="0" w:right="484"/>
        <w:jc w:val="right"/>
        <w:rPr>
          <w:sz w:val="16"/>
        </w:rPr>
      </w:pPr>
    </w:p>
    <w:p w14:paraId="051B0A2B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7961D0FC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9B4AAF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388CEE39" w14:textId="77777777" w:rsidR="000D2694" w:rsidRDefault="000D2694" w:rsidP="002058A1">
      <w:pPr>
        <w:pStyle w:val="a6"/>
        <w:ind w:left="0" w:right="484"/>
        <w:jc w:val="right"/>
        <w:rPr>
          <w:sz w:val="16"/>
        </w:rPr>
      </w:pPr>
    </w:p>
    <w:p w14:paraId="119BC199" w14:textId="77777777" w:rsidR="00B8631E" w:rsidRDefault="00B8631E">
      <w:pPr>
        <w:jc w:val="both"/>
        <w:rPr>
          <w:rFonts w:ascii="Arial" w:hAnsi="Arial" w:cs="Arial"/>
          <w:sz w:val="18"/>
        </w:rPr>
      </w:pPr>
    </w:p>
    <w:p w14:paraId="1F5EC999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268C335" w14:textId="77777777"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2312A1">
        <w:rPr>
          <w:sz w:val="18"/>
        </w:rPr>
        <w:t>.</w:t>
      </w:r>
      <w:r>
        <w:rPr>
          <w:sz w:val="18"/>
        </w:rPr>
        <w:t xml:space="preserve"> </w:t>
      </w:r>
    </w:p>
    <w:p w14:paraId="58158CD0" w14:textId="77777777" w:rsidR="00B8631E" w:rsidRDefault="002058A1">
      <w:pPr>
        <w:pStyle w:val="a6"/>
        <w:jc w:val="both"/>
        <w:rPr>
          <w:sz w:val="18"/>
        </w:rPr>
      </w:pPr>
      <w:r>
        <w:rPr>
          <w:sz w:val="18"/>
        </w:rPr>
        <w:t>(3</w:t>
      </w:r>
      <w:r w:rsidR="00B8631E"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C7E91E" w14:textId="77777777" w:rsidR="00B8631E" w:rsidRDefault="002058A1">
      <w:pPr>
        <w:pStyle w:val="a6"/>
        <w:jc w:val="both"/>
      </w:pPr>
      <w:r>
        <w:rPr>
          <w:sz w:val="18"/>
        </w:rPr>
        <w:t>(4</w:t>
      </w:r>
      <w:r w:rsidR="00B8631E">
        <w:rPr>
          <w:sz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>
        <w:rPr>
          <w:sz w:val="18"/>
        </w:rPr>
        <w:t xml:space="preserve"> ή την δηλούσα</w:t>
      </w:r>
      <w:r w:rsidR="00B8631E">
        <w:rPr>
          <w:sz w:val="18"/>
        </w:rPr>
        <w:t xml:space="preserve">. </w:t>
      </w:r>
    </w:p>
    <w:sectPr w:rsidR="00B8631E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B25F" w14:textId="77777777" w:rsidR="00420876" w:rsidRDefault="00420876">
      <w:r>
        <w:separator/>
      </w:r>
    </w:p>
  </w:endnote>
  <w:endnote w:type="continuationSeparator" w:id="0">
    <w:p w14:paraId="1B5C13C0" w14:textId="77777777" w:rsidR="00420876" w:rsidRDefault="0042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5E25" w14:textId="17404C10" w:rsidR="001A3CE5" w:rsidRDefault="00EF4526">
    <w:pPr>
      <w:pStyle w:val="a4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B0A9D0" wp14:editId="1443836B">
              <wp:simplePos x="0" y="0"/>
              <wp:positionH relativeFrom="column">
                <wp:posOffset>-739775</wp:posOffset>
              </wp:positionH>
              <wp:positionV relativeFrom="page">
                <wp:posOffset>9772650</wp:posOffset>
              </wp:positionV>
              <wp:extent cx="782955" cy="248285"/>
              <wp:effectExtent l="635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8295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B9681" w14:textId="23AD7473" w:rsidR="00EF4526" w:rsidRPr="00EF4526" w:rsidRDefault="00EF4526" w:rsidP="00EF452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F45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 w:rsidR="00B56DC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A9D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8.25pt;margin-top:769.5pt;width:61.6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" stroked="f">
              <v:textbox>
                <w:txbxContent>
                  <w:p w14:paraId="240B9681" w14:textId="23AD7473" w:rsidR="00EF4526" w:rsidRPr="00EF4526" w:rsidRDefault="00EF4526" w:rsidP="00EF452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F45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 w:rsidR="00B56DCD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83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0A16" w14:textId="77777777" w:rsidR="00420876" w:rsidRDefault="00420876">
      <w:r>
        <w:separator/>
      </w:r>
    </w:p>
  </w:footnote>
  <w:footnote w:type="continuationSeparator" w:id="0">
    <w:p w14:paraId="4B98D638" w14:textId="77777777" w:rsidR="00420876" w:rsidRDefault="0042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4383D" w14:paraId="61257CE0" w14:textId="77777777">
      <w:tc>
        <w:tcPr>
          <w:tcW w:w="5508" w:type="dxa"/>
        </w:tcPr>
        <w:p w14:paraId="5800E04A" w14:textId="77777777" w:rsidR="00E4383D" w:rsidRDefault="008B43A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845EC0" wp14:editId="4C33ABAA">
                <wp:extent cx="525780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4A9621B" w14:textId="77777777" w:rsidR="00E4383D" w:rsidRDefault="00E4383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63479C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F1B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BAB24D3"/>
    <w:multiLevelType w:val="hybridMultilevel"/>
    <w:tmpl w:val="ECCC1108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5F81"/>
    <w:multiLevelType w:val="hybridMultilevel"/>
    <w:tmpl w:val="488C70EE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2014DE0"/>
    <w:multiLevelType w:val="hybridMultilevel"/>
    <w:tmpl w:val="8E7E031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9110">
    <w:abstractNumId w:val="4"/>
  </w:num>
  <w:num w:numId="2" w16cid:durableId="883715177">
    <w:abstractNumId w:val="7"/>
  </w:num>
  <w:num w:numId="3" w16cid:durableId="511726386">
    <w:abstractNumId w:val="0"/>
  </w:num>
  <w:num w:numId="4" w16cid:durableId="2130971093">
    <w:abstractNumId w:val="5"/>
  </w:num>
  <w:num w:numId="5" w16cid:durableId="386104613">
    <w:abstractNumId w:val="3"/>
  </w:num>
  <w:num w:numId="6" w16cid:durableId="1506017772">
    <w:abstractNumId w:val="12"/>
  </w:num>
  <w:num w:numId="7" w16cid:durableId="244193947">
    <w:abstractNumId w:val="11"/>
  </w:num>
  <w:num w:numId="8" w16cid:durableId="1762333365">
    <w:abstractNumId w:val="9"/>
  </w:num>
  <w:num w:numId="9" w16cid:durableId="823667653">
    <w:abstractNumId w:val="8"/>
  </w:num>
  <w:num w:numId="10" w16cid:durableId="1362897777">
    <w:abstractNumId w:val="10"/>
  </w:num>
  <w:num w:numId="11" w16cid:durableId="2083942174">
    <w:abstractNumId w:val="1"/>
  </w:num>
  <w:num w:numId="12" w16cid:durableId="1911380696">
    <w:abstractNumId w:val="13"/>
  </w:num>
  <w:num w:numId="13" w16cid:durableId="1872839101">
    <w:abstractNumId w:val="2"/>
  </w:num>
  <w:num w:numId="14" w16cid:durableId="1908569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4"/>
    <w:rsid w:val="00010744"/>
    <w:rsid w:val="00013635"/>
    <w:rsid w:val="0003500F"/>
    <w:rsid w:val="00060D87"/>
    <w:rsid w:val="00063DD4"/>
    <w:rsid w:val="0009398C"/>
    <w:rsid w:val="000D2694"/>
    <w:rsid w:val="00107879"/>
    <w:rsid w:val="001100F8"/>
    <w:rsid w:val="00191285"/>
    <w:rsid w:val="00196A1E"/>
    <w:rsid w:val="001A3CE5"/>
    <w:rsid w:val="001B3FFC"/>
    <w:rsid w:val="002058A1"/>
    <w:rsid w:val="002312A1"/>
    <w:rsid w:val="00266B5D"/>
    <w:rsid w:val="0027488A"/>
    <w:rsid w:val="002F08DF"/>
    <w:rsid w:val="0030275D"/>
    <w:rsid w:val="00305714"/>
    <w:rsid w:val="00307730"/>
    <w:rsid w:val="00320717"/>
    <w:rsid w:val="00343D65"/>
    <w:rsid w:val="003A10A4"/>
    <w:rsid w:val="003B6088"/>
    <w:rsid w:val="003E7DDC"/>
    <w:rsid w:val="003F4C64"/>
    <w:rsid w:val="004078F4"/>
    <w:rsid w:val="00420876"/>
    <w:rsid w:val="00452A5D"/>
    <w:rsid w:val="004A18F1"/>
    <w:rsid w:val="004B781D"/>
    <w:rsid w:val="0050271D"/>
    <w:rsid w:val="005457D6"/>
    <w:rsid w:val="005716C2"/>
    <w:rsid w:val="00591C20"/>
    <w:rsid w:val="005C4E97"/>
    <w:rsid w:val="005F0BD0"/>
    <w:rsid w:val="00655126"/>
    <w:rsid w:val="0068163F"/>
    <w:rsid w:val="00734C1C"/>
    <w:rsid w:val="00765104"/>
    <w:rsid w:val="00793FCC"/>
    <w:rsid w:val="007D37C1"/>
    <w:rsid w:val="00862DBF"/>
    <w:rsid w:val="008B43A8"/>
    <w:rsid w:val="008B54C0"/>
    <w:rsid w:val="008C1C3A"/>
    <w:rsid w:val="00904790"/>
    <w:rsid w:val="009176D9"/>
    <w:rsid w:val="009568A0"/>
    <w:rsid w:val="00956C34"/>
    <w:rsid w:val="009A7BE6"/>
    <w:rsid w:val="009B1096"/>
    <w:rsid w:val="009B7860"/>
    <w:rsid w:val="009D762D"/>
    <w:rsid w:val="00A46170"/>
    <w:rsid w:val="00A64777"/>
    <w:rsid w:val="00A96AA1"/>
    <w:rsid w:val="00B56DCD"/>
    <w:rsid w:val="00B61965"/>
    <w:rsid w:val="00B8631E"/>
    <w:rsid w:val="00BC1E58"/>
    <w:rsid w:val="00BC5934"/>
    <w:rsid w:val="00C01767"/>
    <w:rsid w:val="00C274E8"/>
    <w:rsid w:val="00C9704D"/>
    <w:rsid w:val="00C97D9D"/>
    <w:rsid w:val="00CD32D2"/>
    <w:rsid w:val="00CD50D5"/>
    <w:rsid w:val="00D04F82"/>
    <w:rsid w:val="00D154D1"/>
    <w:rsid w:val="00DE24A2"/>
    <w:rsid w:val="00E4383D"/>
    <w:rsid w:val="00E7092E"/>
    <w:rsid w:val="00E7344D"/>
    <w:rsid w:val="00E8292D"/>
    <w:rsid w:val="00ED1FA8"/>
    <w:rsid w:val="00EE1BF5"/>
    <w:rsid w:val="00EF4526"/>
    <w:rsid w:val="00F04DFA"/>
    <w:rsid w:val="00F479D3"/>
    <w:rsid w:val="00F54E36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02BA533"/>
  <w15:chartTrackingRefBased/>
  <w15:docId w15:val="{E2B41FA9-1687-458C-90F1-17E328D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8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Eleftheria Plousou</cp:lastModifiedBy>
  <cp:revision>3</cp:revision>
  <cp:lastPrinted>2002-09-25T07:58:00Z</cp:lastPrinted>
  <dcterms:created xsi:type="dcterms:W3CDTF">2026-04-21T08:38:00Z</dcterms:created>
  <dcterms:modified xsi:type="dcterms:W3CDTF">2026-04-30T10:06:00Z</dcterms:modified>
</cp:coreProperties>
</file>